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41" w:rsidRDefault="00271F41" w:rsidP="00574D7B">
      <w:pPr>
        <w:jc w:val="center"/>
      </w:pPr>
      <w:r w:rsidRPr="00EA6525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285.75pt;height:102.75pt;visibility:visible">
            <v:imagedata r:id="rId4" o:title=""/>
          </v:shape>
        </w:pict>
      </w:r>
    </w:p>
    <w:p w:rsidR="00271F41" w:rsidRDefault="00271F41" w:rsidP="00574D7B">
      <w:pPr>
        <w:jc w:val="center"/>
      </w:pPr>
    </w:p>
    <w:p w:rsidR="00271F41" w:rsidRDefault="00271F41" w:rsidP="00574D7B">
      <w:pPr>
        <w:jc w:val="center"/>
      </w:pPr>
      <w:r>
        <w:t>RESULTADO 1ª FASE - ANÁLISE CURRICULAR</w:t>
      </w:r>
    </w:p>
    <w:p w:rsidR="00271F41" w:rsidRDefault="00271F41" w:rsidP="00574D7B">
      <w:pPr>
        <w:jc w:val="center"/>
      </w:pPr>
      <w:r>
        <w:t>SELEÇÃO PROFESSORES EDITAL Nº 001-2014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JANY MARIA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ARTE-EDUCAÇÃO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KLEBER ERICKSON FIDELIS LOURENÇO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ARTE-EDUCAÇÃO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JAQUELINE DANTAS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ARTE-EDUCAÇÃO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TEREZINHA SOUSA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ARTE-EDUCAÇÃO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RAIMUNDO LOPES PEREIRA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ARTE-EDUCAÇÃO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CÍCERA MARIA DE FREITAS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ARTE-EDUCAÇÃO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LUCIA PEREIRA DA COSTA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 xml:space="preserve">BIOLOGIA 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CLAUDIANA CÍCERA DE SOUSA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 xml:space="preserve">BIOLOGIA 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LUCINEIDE MIGUEL DE ALMEIDA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 xml:space="preserve">BIOLOGIA 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ANTÔNIO MARCOS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JOÃO BATISTA MONTE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GEIZA CÂNDIDO FERREIRA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PRISCILA TAVARES DE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NATHALLIA CORREIA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PATRICK GOMES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CICERA VANESSA SOUZA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FRANCISCA GESUINA DE SOUSA OLIVEIRA LANDIM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 xml:space="preserve">BIOLOGIA 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ZENIZETE MARIANO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POLYANE RIBEIRO DE MACEDO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ANA ÍRIS TAVARES GARCIA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CICERA LEILA LEITE DE SOUSA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ZILMA GONÇALVES SAMPAIO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SUZANA GLAUCIA FERREIRA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RONAELIO CRUZ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LIVANIO CRUZ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CRISTIANA DE SOUSA SOARES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FRAMCYANE PESSOA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SILVANA DO NASCIMENTO DE MELO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DAMIANA GONÇALVES DE SOUSA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CRISTINA DA SILVA RODRIGUES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 xml:space="preserve">6 PONTOS 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CARLIANE MARTINS PINHEIRO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JOÃO PAULO DOS SANTOS RODRIGUES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CARLENE MARTINS PINHEIRO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JOSEFA EDILENE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NAYANE SILVA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ARILSON PEREIRA PINTO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ANA RAQUEL DE MELO AGUIAR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LUDMILA MELO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DAVID BATISTA CAMPELO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EDUARDO EVERTON FONTES DA COSTA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GLEDSON LAURENTINO GOMES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VANUSA FERREIRA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HADRIELE GERMANA SOUZA LEITE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JESSICA GOMES MOTA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FABIANA MARIA PINHEIRO DE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ALVES DE LACERDA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DE PAULA AGRA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LEONARDO DOS SANTOS ARAÚJO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REGILÂNDIA SILVA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6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EDIRRUBE ALVES CARDOSO JUNIOR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ALANA VITAL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RAIANA MARIA DE SOUSA LUCAS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EDUCAÇÃO 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EDILSON BOTELHO PEREIRA LUNA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ANTÔNIO LUIZ DE SANTANA NETO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JOÃO MENDES POSSIANO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RAFAELA DIAS MORAIS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JOÃO PAULO FLORES TORRES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ANDRÉ DA SILVA ÂNGELO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WESLÂNDIA DOS SANTOS SATURNINO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ANA LÚCIA FONSECA LEITE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FILOSOFIA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40CBF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ALEANDRO CASTRO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SAMUEL DOS SANTOS FEITOSA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CLAUDIANE DE SÁ RODRIGUES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ROMÃO CALLOU SAMPAIO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JOSE LIDENBERGH INÁCIO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6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ALLINE DE ALENCAR MACEDO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CISWAL DOS SANTOS NASCIMENTO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DERYJONES DE LIMA CORREIA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GENICARMEM ALMEIDA CUSTÓDIO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FÍSICA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ALCIENE SARAIVA DE SOUSA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OSVALDO BEZERRA LIMA NETO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IRAÍDES RUFINO DE SALES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CICERA IZABEL SOARES MACEDO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AURIDETE CORREIA DE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CARLOS EUSTÁQUIO FIGUEIREDO QUEIROZ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DÊMADE XAVIER CRUZ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EDNALVAGREGÓRIO GOMES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FRANCISCA MEIRE DE LIMA BEZERRA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FELICIANE JUVENAL PEREIRA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DO SOCORRO FONSECA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JUCELINO OTÁVIO DOS SANTOS JÚNIOR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FRANCISCA MARIA BEZERRA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NÚBIA MARIA DA FONSECA SOARES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RIBAMAR DE OLIVEIRA FILHO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6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OTÁVIO DE LIMA SIMÃO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6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ALLAN DIEGO BATISTA BELÉM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FERNANDA DUARTE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ROMI DA SILVA PEREIRA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THAÍS COELHO LOPES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LETÍCIA SOARES CALDAS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GEOGRAFIA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ADRIANA DOS SANTOS PEREIRA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UBERLÂNDIA RODRIGUES DO NASCIMENTO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MARCELA MELO DE CARVALHO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EDNA SANTOS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JOÃO PAULO FLORES TORRES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ISABELLA CRISTINA FURTADO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KARINA COSTA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SORAIA SANTOS BARBOSA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THIAGO PAULO SILVA COELHO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HARETHUCIA MOTA BEZERRA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FRANCIZETE CORREIA AMARO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MARCOS DE SOUSA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MARDÔNIO DE CASTRO MAGNO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RIVELANIA JORGE DE MENEZES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ESTALONE DA SILVA ALVES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ELAINE ARRAIS NASCIMENTO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ROBERTO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APOLÔNIA ALVES BEZERRA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VERÔNICA POSSIANO MENDES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IVANILDA NASCIMENTO MARTINS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MÁRCIA LIMA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BRUNO RODRIGUES CUSTÓDIO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JISALINE FAGUNDES RODRIGUES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RAFAELA RODRIGUES MARTINS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LENIER ALVES DE SOUZA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WELLYGTON CANDIDO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ERASMO CONCEIÇÃO GUIMARÃES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HISTÓRIA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WILSON ISÍDIO DO CARMO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RENATA TAVARES DE MORAIS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MARLENE FERREIRA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ELIZABETH ARISPE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CINÁRIA F DO NASCIMENTO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MONYSE PINHEIRO GRANGEIRO MARQUES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6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FABIANA DE ALENCAR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ESPANHOL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DESCLASSIFICADA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MICHELI MARIA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ANA PAULA GONÇALVES DA SILVA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MARIANA CARNEIRO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WALLACE RUMMENIGGE SÁ COSTA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GILDETE LEITE FERREIRA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LUIZA ANTÔNIA DE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JAQUELINE SILVINO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MARY JANE RIBEIRO DE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INGLÊS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CÍCERO RODRIGUES COSTA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HERLANE FONSECA ALENCAR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MÔNICA ALINY PEREIRA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WEYNE MATIAS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MADALENA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ROBERIA DUARTE DANTAS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RAFAEL DE SOUZA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ANA RUTE RODRIGUES RIBEIRO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HENRIQUE ALEXANDRE SÁ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LUCIA MARIA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SANDRA ALVES FRANCELINO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ADRIANO EVANGELISTA FERREIRA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SOCORRO FÉLIX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pStyle w:val="NoSpacing"/>
              <w:jc w:val="center"/>
            </w:pPr>
            <w:r w:rsidRPr="00783F7B">
              <w:t>JOZIANA MARIA DA SILVA ROCHA</w:t>
            </w:r>
          </w:p>
        </w:tc>
        <w:tc>
          <w:tcPr>
            <w:tcW w:w="1985" w:type="dxa"/>
          </w:tcPr>
          <w:p w:rsidR="00271F41" w:rsidRDefault="00271F41" w:rsidP="00783F7B">
            <w:pPr>
              <w:pStyle w:val="NoSpacing"/>
              <w:jc w:val="center"/>
            </w:pPr>
            <w:r>
              <w:t>PORTUGUÊS</w:t>
            </w:r>
          </w:p>
        </w:tc>
        <w:tc>
          <w:tcPr>
            <w:tcW w:w="1873" w:type="dxa"/>
          </w:tcPr>
          <w:p w:rsidR="00271F41" w:rsidRDefault="00271F41" w:rsidP="00783F7B">
            <w:pPr>
              <w:pStyle w:val="NoSpacing"/>
              <w:jc w:val="center"/>
            </w:pPr>
            <w:r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SUERDA ARAÚJO BERNARDO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LUIZ CARLOS CORDEIRO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RUTHE ALVES ASSUNÇÃO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JOSEFA ELIANE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ALICE DE ALENCAR FERNANDES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APARECIDA DOS SANTOS FEITOSA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6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FRANCISMAR GONÇALVES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ISABEL CRISTINA DE SOUZA PEREIRA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JOANA D´ARC SOUSA SANTANA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DAS GRAÇAS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YASKARA SIMÃO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TEREZA CRISTINA ROCHA SARAIVA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ANGELICA VITAL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APARECIDA ALVES XAVIER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LAURA NETA TOMAZ IGINO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RICARDO PAULO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PORTUGUÊS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BD06B7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PAULA FRANCINETE DA SILVA MARINHO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FRANCISCA AGLAIZA ROMÃO SEDRIM GONÇALVES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14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LUIZ ANTÔNIO TAVARES MONTEIRO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DALVA GOMES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FILIPE LEMOS SOARES ROCHA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JOSÉ ALEX CAETANO LUSTOSA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ANTÔNIO WALLACE SARAIVA LEITE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EDIVÂNIA SOUZA ANGELIN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ADAILTO RAIMUNDO MUNIZ DE FRANÇA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LINDEMBERG DE ANDRADE GOMES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CÁSSIO GOMES DE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9,5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GENICARMEM ALMEIDA CUSTÓDIO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 xml:space="preserve">LUCIANNY RIBEIRO DE MACEDO 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CÍCERA MALHEIRO DE CARVALHO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FELIPE RODRIGUES DOS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MARCOS RICARDO PEREIRA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RAFAELO DE FREITAS BARROSO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FRANCISCO COSTA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ANTÔNIO LEONILDO IZIDRO FEITOSA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MATEMÁTICA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ANDREVALDO GLAIDSON PEREIRA TAVARES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PATRÍCIA MARIA FONSECA LEITE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EDILBERTO GONÇAVES DE OLIVEIRA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12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TÂNIA FRANCELINO VALERO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FRANCINETE FERREIRA DO CARMO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11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IVÂNIA DA COSTA SANTOS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10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MARIA DA CONCEIÇÃO SABINO DA SILVA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CICERA NORMA FERNANDES LIMA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QUÍMICA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5 PONTOS</w:t>
            </w:r>
          </w:p>
        </w:tc>
      </w:tr>
    </w:tbl>
    <w:p w:rsidR="00271F41" w:rsidRDefault="00271F41" w:rsidP="00574D7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985"/>
        <w:gridCol w:w="1873"/>
      </w:tblGrid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NOME DO CANDIDATO(A)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DISCIPLINA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  <w:rPr>
                <w:b/>
                <w:bCs/>
              </w:rPr>
            </w:pPr>
            <w:r w:rsidRPr="00783F7B">
              <w:rPr>
                <w:b/>
                <w:bCs/>
              </w:rPr>
              <w:t>PONTUAÇÃO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TARCISIO CIPRIANO FREITAS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SOCIOLOGIA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YUKI MENEZES CHIKUSHI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SOCIOLOGIA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13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DOUGLAS SANTIAGO DE LINA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SOCIOLOGIA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8,5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DENNYS HELBER DA SILVA SOUZA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SOCIOLOGIA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8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ROSEMARY LEANDRO DE MATOS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SOCIOLOGIA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7 PONTOS</w:t>
            </w:r>
          </w:p>
        </w:tc>
      </w:tr>
      <w:tr w:rsidR="00271F41" w:rsidRPr="00783F7B">
        <w:tc>
          <w:tcPr>
            <w:tcW w:w="4786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JAKELINE PEREIRA ALVEZ</w:t>
            </w:r>
          </w:p>
        </w:tc>
        <w:tc>
          <w:tcPr>
            <w:tcW w:w="1985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SOCIOLOGIA</w:t>
            </w:r>
          </w:p>
        </w:tc>
        <w:tc>
          <w:tcPr>
            <w:tcW w:w="1873" w:type="dxa"/>
          </w:tcPr>
          <w:p w:rsidR="00271F41" w:rsidRPr="00783F7B" w:rsidRDefault="00271F41" w:rsidP="00783F7B">
            <w:pPr>
              <w:spacing w:after="0" w:line="240" w:lineRule="auto"/>
              <w:jc w:val="center"/>
            </w:pPr>
            <w:r w:rsidRPr="00783F7B">
              <w:t>DESCLASSIFICADO</w:t>
            </w:r>
          </w:p>
        </w:tc>
      </w:tr>
    </w:tbl>
    <w:p w:rsidR="00271F41" w:rsidRDefault="00271F41" w:rsidP="00574D7B">
      <w:pPr>
        <w:jc w:val="center"/>
      </w:pPr>
    </w:p>
    <w:sectPr w:rsidR="00271F41" w:rsidSect="00E20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D7B"/>
    <w:rsid w:val="00054CD3"/>
    <w:rsid w:val="000A036F"/>
    <w:rsid w:val="00131FAC"/>
    <w:rsid w:val="001A660B"/>
    <w:rsid w:val="00205057"/>
    <w:rsid w:val="0024400C"/>
    <w:rsid w:val="00257090"/>
    <w:rsid w:val="00271F41"/>
    <w:rsid w:val="002A6795"/>
    <w:rsid w:val="002B2FA9"/>
    <w:rsid w:val="00386A6C"/>
    <w:rsid w:val="003F02A8"/>
    <w:rsid w:val="00407DCD"/>
    <w:rsid w:val="00414341"/>
    <w:rsid w:val="0046180F"/>
    <w:rsid w:val="00486CE0"/>
    <w:rsid w:val="00491833"/>
    <w:rsid w:val="00540CBF"/>
    <w:rsid w:val="00545AE6"/>
    <w:rsid w:val="00547DAB"/>
    <w:rsid w:val="00573146"/>
    <w:rsid w:val="00574D7B"/>
    <w:rsid w:val="005B1796"/>
    <w:rsid w:val="005D6594"/>
    <w:rsid w:val="00682C82"/>
    <w:rsid w:val="006916CB"/>
    <w:rsid w:val="006C3AFE"/>
    <w:rsid w:val="006C43E3"/>
    <w:rsid w:val="006C68C6"/>
    <w:rsid w:val="00717E0A"/>
    <w:rsid w:val="007219E8"/>
    <w:rsid w:val="0072209D"/>
    <w:rsid w:val="00732B12"/>
    <w:rsid w:val="00783F7B"/>
    <w:rsid w:val="007954E8"/>
    <w:rsid w:val="007F4CCA"/>
    <w:rsid w:val="008103D5"/>
    <w:rsid w:val="00876646"/>
    <w:rsid w:val="008936AF"/>
    <w:rsid w:val="00895DC5"/>
    <w:rsid w:val="008B24EA"/>
    <w:rsid w:val="008C35D6"/>
    <w:rsid w:val="008C7F77"/>
    <w:rsid w:val="009522D4"/>
    <w:rsid w:val="009B0537"/>
    <w:rsid w:val="00A408C1"/>
    <w:rsid w:val="00AC5A99"/>
    <w:rsid w:val="00B769F2"/>
    <w:rsid w:val="00BA28F5"/>
    <w:rsid w:val="00BA4F12"/>
    <w:rsid w:val="00BB7ED3"/>
    <w:rsid w:val="00BD06B7"/>
    <w:rsid w:val="00C02C4C"/>
    <w:rsid w:val="00C15CA4"/>
    <w:rsid w:val="00C20EC0"/>
    <w:rsid w:val="00C40021"/>
    <w:rsid w:val="00C606AD"/>
    <w:rsid w:val="00CF14C4"/>
    <w:rsid w:val="00D70DD1"/>
    <w:rsid w:val="00D86BCE"/>
    <w:rsid w:val="00DB4189"/>
    <w:rsid w:val="00DF7090"/>
    <w:rsid w:val="00E14660"/>
    <w:rsid w:val="00E201BD"/>
    <w:rsid w:val="00E26441"/>
    <w:rsid w:val="00E426D9"/>
    <w:rsid w:val="00E52186"/>
    <w:rsid w:val="00E540FF"/>
    <w:rsid w:val="00E7488B"/>
    <w:rsid w:val="00E9620C"/>
    <w:rsid w:val="00EA0D98"/>
    <w:rsid w:val="00EA4D2F"/>
    <w:rsid w:val="00EA6525"/>
    <w:rsid w:val="00EC297A"/>
    <w:rsid w:val="00F07476"/>
    <w:rsid w:val="00F21807"/>
    <w:rsid w:val="00F50D61"/>
    <w:rsid w:val="00F53207"/>
    <w:rsid w:val="00F73083"/>
    <w:rsid w:val="00FC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B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7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103D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91833"/>
    <w:pPr>
      <w:suppressAutoHyphens/>
      <w:spacing w:line="100" w:lineRule="atLeast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1607</Words>
  <Characters>8682</Characters>
  <Application>Microsoft Office Outlook</Application>
  <DocSecurity>0</DocSecurity>
  <Lines>0</Lines>
  <Paragraphs>0</Paragraphs>
  <ScaleCrop>false</ScaleCrop>
  <Company>Kille®Soft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Iolanda</dc:creator>
  <cp:keywords/>
  <dc:description/>
  <cp:lastModifiedBy>1</cp:lastModifiedBy>
  <cp:revision>2</cp:revision>
  <cp:lastPrinted>2014-01-03T18:42:00Z</cp:lastPrinted>
  <dcterms:created xsi:type="dcterms:W3CDTF">2014-01-03T20:34:00Z</dcterms:created>
  <dcterms:modified xsi:type="dcterms:W3CDTF">2014-01-03T20:34:00Z</dcterms:modified>
</cp:coreProperties>
</file>